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06" w:type="dxa"/>
        <w:tblLook w:val="01E0"/>
      </w:tblPr>
      <w:tblGrid>
        <w:gridCol w:w="9212"/>
      </w:tblGrid>
      <w:tr w:rsidR="00E754E0" w:rsidTr="00A40D92">
        <w:tc>
          <w:tcPr>
            <w:tcW w:w="9212" w:type="dxa"/>
          </w:tcPr>
          <w:p w:rsidR="00E754E0" w:rsidRPr="00A40D92" w:rsidRDefault="00E754E0">
            <w:pPr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</w:pPr>
            <w:r w:rsidRPr="00A40D92"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  <w:t>KASTAMONU BOZKURT ÇOK PROGRAMLI LİSESİ 12.</w:t>
            </w:r>
            <w:r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r w:rsidRPr="00A40D92"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  <w:t xml:space="preserve">SINIF </w:t>
            </w:r>
            <w:r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r w:rsidRPr="00A40D92">
              <w:rPr>
                <w:rFonts w:ascii="Monotype Corsiva" w:eastAsia="Calibri" w:hAnsi="Monotype Corsiva" w:cs="Monotype Corsiva"/>
                <w:b/>
                <w:bCs/>
                <w:sz w:val="28"/>
                <w:szCs w:val="28"/>
              </w:rPr>
              <w:t>MATEMATİK DERSİ  2.DÖNEM 3.YAZILI SINAVI SORULARI</w:t>
            </w:r>
          </w:p>
        </w:tc>
      </w:tr>
    </w:tbl>
    <w:p w:rsidR="00E754E0" w:rsidRPr="00B37EA8" w:rsidRDefault="00E754E0">
      <w:pPr>
        <w:rPr>
          <w:b/>
          <w:bCs/>
          <w:sz w:val="28"/>
          <w:szCs w:val="28"/>
        </w:rPr>
      </w:pPr>
      <w:r>
        <w:t xml:space="preserve">                                                             </w:t>
      </w:r>
      <w:r w:rsidRPr="00B37EA8">
        <w:rPr>
          <w:b/>
          <w:bCs/>
          <w:sz w:val="28"/>
          <w:szCs w:val="28"/>
        </w:rPr>
        <w:t xml:space="preserve"> SORULAR</w:t>
      </w:r>
    </w:p>
    <w:p w:rsidR="00E754E0" w:rsidRDefault="00E754E0">
      <w:r>
        <w:t xml:space="preserve"> 1)  f(x)=x²+1 eğrisine üzerindeki  x₀= 2 apsisli noktasından çizilen teğetin denklemini bulunuz.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0000FF"/>
        </w:rPr>
        <w:t>Çözüm :</w:t>
      </w:r>
      <w:r w:rsidRPr="00A40D92">
        <w:rPr>
          <w:color w:val="FF6600"/>
        </w:rPr>
        <w:t xml:space="preserve"> </w:t>
      </w:r>
      <w:r>
        <w:rPr>
          <w:color w:val="FF6600"/>
        </w:rPr>
        <w:t xml:space="preserve">  </w:t>
      </w:r>
      <w:r w:rsidRPr="00A40D92">
        <w:rPr>
          <w:color w:val="FF6600"/>
        </w:rPr>
        <w:t>f(2)=2²+1=5 olup teğetin değme noktası A(2,5) tir.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f(x)= x²+1 ise f‘(x)=2x, teğetin eğimi m=2.2=4 olur.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Teğetin denklemi y-5=4(x-2)</w:t>
      </w:r>
    </w:p>
    <w:p w:rsidR="00E754E0" w:rsidRDefault="00E754E0">
      <w:r>
        <w:t>2)f(x)=-x²+3x parabolü üzerindeki hangi noktanın koordinatları toplamı en büyüktür?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0000FF"/>
        </w:rPr>
        <w:t>Çözüm :</w:t>
      </w:r>
      <w:r>
        <w:rPr>
          <w:color w:val="FF6600"/>
        </w:rPr>
        <w:t xml:space="preserve">  </w:t>
      </w:r>
      <w:r w:rsidRPr="00A40D92">
        <w:rPr>
          <w:color w:val="FF6600"/>
        </w:rPr>
        <w:t xml:space="preserve"> A noktasının koordinatları toplamı T(X) ise T(x)=x+(-x²+3x)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                                                                            T´(x)=-2x+4=0 ise x=2  (maksimum nokta )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                                                                             A(X,-X²+3X)=A(2,-2²+3.2)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                                                                                                     A(2,2) bulunur.</w:t>
      </w:r>
    </w:p>
    <w:p w:rsidR="00E754E0" w:rsidRDefault="00E754E0">
      <w:r>
        <w:t>3)f(3x-1)=x⁴-6x²+1 ise f´(5) kaçtır?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0000FF"/>
        </w:rPr>
        <w:t>Çözüm:</w:t>
      </w:r>
      <w:r w:rsidRPr="00A40D92">
        <w:rPr>
          <w:color w:val="FF6600"/>
        </w:rPr>
        <w:t xml:space="preserve"> f´(3x-1).3=4x³-12x  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3x-1=5 ise x=2 olur.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X=2 için f´(5).3=4.2³-12.2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               f´(5)=8/5 dir.</w:t>
      </w:r>
    </w:p>
    <w:p w:rsidR="00E754E0" w:rsidRDefault="00E754E0">
      <w:r>
        <w:t>4) ∫x(x-2)dx  integralini  hesaplayınız.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>Çözüm: ∫(x²-2x)dx=x³/3-2x²/2 +c</w:t>
      </w:r>
    </w:p>
    <w:p w:rsidR="00E754E0" w:rsidRDefault="00E754E0"/>
    <w:p w:rsidR="00E754E0" w:rsidRDefault="00E754E0">
      <w:r>
        <w:t>5) ∫x²+2/x²+1 dx  integralini hesaplayınız.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>Çözüm:∫(x²+1/x²+1)dx +∫(1/ x²+1)dx=∫1dx+∫(1/ x²+1)dx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                                                 =x+arctanx+c</w:t>
      </w:r>
    </w:p>
    <w:p w:rsidR="00E754E0" w:rsidRDefault="00E754E0">
      <w:r>
        <w:t>6)∫(2x-1/x²-x)dx integralini hesaplayınız.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0000FF"/>
        </w:rPr>
        <w:t>Çözüm :</w:t>
      </w:r>
      <w:r>
        <w:rPr>
          <w:color w:val="FF6600"/>
        </w:rPr>
        <w:t xml:space="preserve"> </w:t>
      </w:r>
      <w:r w:rsidRPr="00A40D92">
        <w:rPr>
          <w:color w:val="FF6600"/>
        </w:rPr>
        <w:t xml:space="preserve"> x²-x=u ise (2x-1)dx= du olur.İntegral yeniden yazıldığında;</w:t>
      </w:r>
    </w:p>
    <w:p w:rsidR="00E754E0" w:rsidRPr="00A40D92" w:rsidRDefault="00E754E0">
      <w:pPr>
        <w:rPr>
          <w:color w:val="FF6600"/>
        </w:rPr>
      </w:pPr>
      <w:r w:rsidRPr="00A40D92">
        <w:rPr>
          <w:color w:val="FF6600"/>
        </w:rPr>
        <w:t xml:space="preserve">                ∫du/u=lnu +c=ln(x²-x)+c dir.</w:t>
      </w:r>
    </w:p>
    <w:p w:rsidR="00E754E0" w:rsidRDefault="00E754E0" w:rsidP="003E6657">
      <w:pPr>
        <w:tabs>
          <w:tab w:val="left" w:pos="4020"/>
        </w:tabs>
      </w:pPr>
      <w:r w:rsidRPr="003E6657">
        <w:rPr>
          <w:b/>
          <w:bCs/>
        </w:rPr>
        <w:t>7)</w:t>
      </w:r>
      <w:r>
        <w:t xml:space="preserve"> )∫(x³/1+x⁸)dx integralini hesaplayınız.</w:t>
      </w:r>
      <w:r>
        <w:tab/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0000FF"/>
        </w:rPr>
        <w:t>Çözüm:</w:t>
      </w:r>
      <w:r>
        <w:rPr>
          <w:color w:val="FF6600"/>
        </w:rPr>
        <w:t xml:space="preserve">  </w:t>
      </w:r>
      <w:r w:rsidRPr="00A40D92">
        <w:rPr>
          <w:color w:val="FF6600"/>
        </w:rPr>
        <w:t xml:space="preserve"> x⁴=u ise 4x³dx=du olur. x³dx=du/4 .İntegral yeniden yazıldığında;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FF6600"/>
        </w:rPr>
        <w:t xml:space="preserve">                                                         ∫(1/4(1+u²)du ise arctanu/4+c  dir.Sonuç olarak arctanx⁴/4+c dir.</w:t>
      </w:r>
    </w:p>
    <w:p w:rsidR="00E754E0" w:rsidRDefault="00E754E0" w:rsidP="003E6657">
      <w:pPr>
        <w:tabs>
          <w:tab w:val="left" w:pos="4020"/>
        </w:tabs>
      </w:pPr>
      <w:r>
        <w:t>8) ∫lnxdx integralini hesaplayınız.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0000FF"/>
        </w:rPr>
        <w:t>Çözüm:</w:t>
      </w:r>
      <w:r>
        <w:rPr>
          <w:color w:val="FF6600"/>
        </w:rPr>
        <w:t xml:space="preserve"> </w:t>
      </w:r>
      <w:r w:rsidRPr="00A40D92">
        <w:rPr>
          <w:color w:val="FF6600"/>
        </w:rPr>
        <w:t xml:space="preserve"> Kısmi integrasyaon uygulanırsa;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FF6600"/>
        </w:rPr>
        <w:t>lnx=u ve dx=dv olsun. 1/xdx=du ve ∫dx=∫dv olur.Yani 1/xdx=du ve x=v olur.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FF6600"/>
        </w:rPr>
        <w:t>uv-∫vdu=lnx.x-∫x.1/xdx=lnx.x-x+c  olur.</w:t>
      </w:r>
    </w:p>
    <w:p w:rsidR="00E754E0" w:rsidRDefault="00E754E0" w:rsidP="003E6657">
      <w:pPr>
        <w:tabs>
          <w:tab w:val="left" w:pos="4020"/>
        </w:tabs>
      </w:pPr>
      <w:r>
        <w:t>9)∫₂ (4x-1)dx=9 ise bu integral  için üst sınır ne olmalıdır?(a pozitif bir gerçel sayı)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0000FF"/>
        </w:rPr>
        <w:t>Çözüm:</w:t>
      </w:r>
      <w:r>
        <w:rPr>
          <w:color w:val="FF6600"/>
        </w:rPr>
        <w:t xml:space="preserve">  </w:t>
      </w:r>
      <w:r w:rsidRPr="00A40D92">
        <w:rPr>
          <w:color w:val="FF6600"/>
        </w:rPr>
        <w:t>∫(4x-1)dx=2x²-xІ₂ ve üst sınır a olsun.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FF6600"/>
        </w:rPr>
        <w:t xml:space="preserve">                                              ( 2.a²-a)-(2.2²-2)=9 ise  a=3 bulunur.</w:t>
      </w:r>
    </w:p>
    <w:p w:rsidR="00E754E0" w:rsidRDefault="00E754E0" w:rsidP="003E6657">
      <w:pPr>
        <w:tabs>
          <w:tab w:val="left" w:pos="4020"/>
        </w:tabs>
      </w:pPr>
      <w:r>
        <w:t>10)y=x+1, x=2ve x=4 doğruları  ve x ekseninin sınırladığı bölgenin alanını bulunuz.</w:t>
      </w:r>
    </w:p>
    <w:p w:rsidR="00E754E0" w:rsidRPr="00A40D92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0000FF"/>
        </w:rPr>
        <w:t>Çözüm</w:t>
      </w:r>
      <w:r w:rsidRPr="00A40D92">
        <w:rPr>
          <w:color w:val="FF6600"/>
        </w:rPr>
        <w:t>:Alt sınır 2 ve üst sınır 4 olmak üzere∫(x+1)dx</w:t>
      </w:r>
    </w:p>
    <w:p w:rsidR="00E754E0" w:rsidRDefault="00E754E0" w:rsidP="003E6657">
      <w:pPr>
        <w:tabs>
          <w:tab w:val="left" w:pos="4020"/>
        </w:tabs>
        <w:rPr>
          <w:color w:val="FF6600"/>
        </w:rPr>
      </w:pPr>
      <w:r w:rsidRPr="00A40D92">
        <w:rPr>
          <w:color w:val="FF6600"/>
        </w:rPr>
        <w:t xml:space="preserve">                                    =x²/2+xІ=(4²/2+4)-(2²/2+2)=12-4=8 </w:t>
      </w:r>
    </w:p>
    <w:p w:rsidR="00E754E0" w:rsidRPr="00A40D92" w:rsidRDefault="00E754E0" w:rsidP="003E6657">
      <w:pPr>
        <w:tabs>
          <w:tab w:val="left" w:pos="4020"/>
        </w:tabs>
        <w:rPr>
          <w:rFonts w:ascii="Monotype Corsiva" w:hAnsi="Monotype Corsiva" w:cs="Monotype Corsiva"/>
          <w:b/>
          <w:bCs/>
          <w:color w:val="FF6600"/>
          <w:sz w:val="32"/>
          <w:szCs w:val="32"/>
        </w:rPr>
      </w:pPr>
      <w:r>
        <w:rPr>
          <w:color w:val="FF6600"/>
        </w:rPr>
        <w:t xml:space="preserve">                                                                                          </w:t>
      </w:r>
      <w:r w:rsidRPr="00A40D92">
        <w:rPr>
          <w:rFonts w:ascii="Monotype Corsiva" w:hAnsi="Monotype Corsiva" w:cs="Monotype Corsiva"/>
          <w:b/>
          <w:bCs/>
          <w:color w:val="FF6600"/>
          <w:sz w:val="32"/>
          <w:szCs w:val="32"/>
        </w:rPr>
        <w:t>BAŞARILAR</w:t>
      </w:r>
    </w:p>
    <w:p w:rsidR="00E754E0" w:rsidRPr="00A40D92" w:rsidRDefault="00E754E0" w:rsidP="003E6657">
      <w:pPr>
        <w:tabs>
          <w:tab w:val="left" w:pos="4020"/>
        </w:tabs>
        <w:rPr>
          <w:rFonts w:ascii="Monotype Corsiva" w:hAnsi="Monotype Corsiva" w:cs="Monotype Corsiva"/>
          <w:b/>
          <w:bCs/>
          <w:color w:val="FF6600"/>
          <w:sz w:val="32"/>
          <w:szCs w:val="32"/>
        </w:rPr>
      </w:pPr>
      <w:r w:rsidRPr="00A40D92">
        <w:rPr>
          <w:rFonts w:ascii="Monotype Corsiva" w:hAnsi="Monotype Corsiva" w:cs="Monotype Corsiva"/>
          <w:b/>
          <w:bCs/>
          <w:color w:val="FF6600"/>
          <w:sz w:val="32"/>
          <w:szCs w:val="32"/>
        </w:rPr>
        <w:t xml:space="preserve">                                                                Aynur DEMİR</w:t>
      </w:r>
    </w:p>
    <w:p w:rsidR="00E754E0" w:rsidRPr="00A40D92" w:rsidRDefault="00E754E0" w:rsidP="003E6657">
      <w:pPr>
        <w:tabs>
          <w:tab w:val="left" w:pos="4020"/>
        </w:tabs>
        <w:rPr>
          <w:rFonts w:ascii="Monotype Corsiva" w:hAnsi="Monotype Corsiva" w:cs="Monotype Corsiva"/>
          <w:b/>
          <w:bCs/>
          <w:color w:val="FF6600"/>
          <w:sz w:val="32"/>
          <w:szCs w:val="32"/>
        </w:rPr>
      </w:pPr>
      <w:r w:rsidRPr="00A40D92">
        <w:rPr>
          <w:rFonts w:ascii="Monotype Corsiva" w:hAnsi="Monotype Corsiva" w:cs="Monotype Corsiva"/>
          <w:b/>
          <w:bCs/>
          <w:color w:val="FF6600"/>
          <w:sz w:val="32"/>
          <w:szCs w:val="32"/>
        </w:rPr>
        <w:t xml:space="preserve">                                                        Matematik Öğretmeni</w:t>
      </w:r>
    </w:p>
    <w:p w:rsidR="00E754E0" w:rsidRPr="00A40D92" w:rsidRDefault="00E754E0">
      <w:pPr>
        <w:rPr>
          <w:rFonts w:ascii="Monotype Corsiva" w:hAnsi="Monotype Corsiva" w:cs="Monotype Corsiva"/>
          <w:b/>
          <w:bCs/>
        </w:rPr>
      </w:pPr>
    </w:p>
    <w:p w:rsidR="00E754E0" w:rsidRDefault="00E754E0"/>
    <w:p w:rsidR="00E754E0" w:rsidRDefault="00E754E0">
      <w:r>
        <w:t xml:space="preserve">                               </w:t>
      </w:r>
    </w:p>
    <w:p w:rsidR="00E754E0" w:rsidRDefault="00E754E0">
      <w:r>
        <w:t xml:space="preserve">  </w:t>
      </w:r>
    </w:p>
    <w:p w:rsidR="00E754E0" w:rsidRDefault="00E754E0"/>
    <w:sectPr w:rsidR="00E754E0" w:rsidSect="0021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2A4"/>
    <w:rsid w:val="00210548"/>
    <w:rsid w:val="00222556"/>
    <w:rsid w:val="003E6657"/>
    <w:rsid w:val="00845E8B"/>
    <w:rsid w:val="00905B61"/>
    <w:rsid w:val="00A40D92"/>
    <w:rsid w:val="00B37EA8"/>
    <w:rsid w:val="00B532A4"/>
    <w:rsid w:val="00E7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40D9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407</Words>
  <Characters>2322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KASTAMONU BOZKURT ÇOK PROGRAMLI LİSESİ 12</dc:title>
  <dc:subject/>
  <dc:creator>aaa</dc:creator>
  <cp:keywords/>
  <dc:description/>
  <cp:lastModifiedBy>q</cp:lastModifiedBy>
  <cp:revision>2</cp:revision>
  <dcterms:created xsi:type="dcterms:W3CDTF">2010-10-19T15:20:00Z</dcterms:created>
  <dcterms:modified xsi:type="dcterms:W3CDTF">2010-10-19T15:20:00Z</dcterms:modified>
</cp:coreProperties>
</file>